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467F3E">
        <w:rPr>
          <w:bCs/>
          <w:sz w:val="28"/>
        </w:rPr>
        <w:t>2</w:t>
      </w:r>
      <w:r w:rsidR="007C7162">
        <w:rPr>
          <w:bCs/>
          <w:sz w:val="28"/>
        </w:rPr>
        <w:t>8.08.2017г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11</w:t>
      </w:r>
      <w:r w:rsidR="006C7804">
        <w:rPr>
          <w:sz w:val="28"/>
        </w:rPr>
        <w:t>4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6C7804">
        <w:rPr>
          <w:sz w:val="28"/>
        </w:rPr>
        <w:t>85</w:t>
      </w:r>
      <w:r w:rsidR="00467F3E">
        <w:rPr>
          <w:sz w:val="28"/>
        </w:rPr>
        <w:t>000</w:t>
      </w:r>
      <w:r w:rsidR="007C7162">
        <w:rPr>
          <w:sz w:val="28"/>
        </w:rPr>
        <w:t xml:space="preserve"> кв.</w:t>
      </w:r>
      <w:r w:rsidR="001C355A">
        <w:rPr>
          <w:sz w:val="28"/>
        </w:rPr>
        <w:t xml:space="preserve"> </w:t>
      </w:r>
      <w:r w:rsidR="007C7162">
        <w:rPr>
          <w:sz w:val="28"/>
        </w:rPr>
        <w:t>м.</w:t>
      </w:r>
      <w:r w:rsidR="00467F3E">
        <w:rPr>
          <w:sz w:val="28"/>
        </w:rPr>
        <w:t xml:space="preserve">, образованному </w:t>
      </w:r>
      <w:r w:rsidR="008D0461">
        <w:rPr>
          <w:sz w:val="28"/>
        </w:rPr>
        <w:t xml:space="preserve">из </w:t>
      </w:r>
      <w:r w:rsidR="006C7804">
        <w:rPr>
          <w:sz w:val="28"/>
        </w:rPr>
        <w:t>земель</w:t>
      </w:r>
      <w:r w:rsidR="006C7804" w:rsidRPr="00C10B8C">
        <w:rPr>
          <w:sz w:val="28"/>
        </w:rPr>
        <w:t xml:space="preserve"> </w:t>
      </w:r>
      <w:r w:rsidR="006C7804">
        <w:rPr>
          <w:sz w:val="28"/>
        </w:rPr>
        <w:t>сельскохозяйственного назначения, кадастровый номер 61:37:0600010:427</w:t>
      </w:r>
      <w:r w:rsidR="007C7162">
        <w:rPr>
          <w:sz w:val="28"/>
        </w:rPr>
        <w:t xml:space="preserve">,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 xml:space="preserve">Ростовская обл., р-н Тарасовский, </w:t>
      </w:r>
      <w:r w:rsidR="00467F3E">
        <w:rPr>
          <w:sz w:val="28"/>
        </w:rPr>
        <w:t xml:space="preserve">Красновское сельское </w:t>
      </w:r>
      <w:r w:rsidR="001C355A">
        <w:rPr>
          <w:sz w:val="28"/>
        </w:rPr>
        <w:t xml:space="preserve">поселение, </w:t>
      </w:r>
      <w:r w:rsidR="00FD095F">
        <w:rPr>
          <w:sz w:val="28"/>
        </w:rPr>
        <w:t xml:space="preserve">7,3 </w:t>
      </w:r>
      <w:r w:rsidR="001C355A">
        <w:rPr>
          <w:sz w:val="28"/>
        </w:rPr>
        <w:t xml:space="preserve">км </w:t>
      </w:r>
      <w:r w:rsidR="00FD095F">
        <w:rPr>
          <w:sz w:val="28"/>
        </w:rPr>
        <w:t>на юго</w:t>
      </w:r>
      <w:r w:rsidR="001C355A">
        <w:rPr>
          <w:sz w:val="28"/>
        </w:rPr>
        <w:t xml:space="preserve">-восток от х. </w:t>
      </w:r>
      <w:r w:rsidR="00FD095F">
        <w:rPr>
          <w:sz w:val="28"/>
        </w:rPr>
        <w:t xml:space="preserve"> Нижнемитякин</w:t>
      </w:r>
      <w:r w:rsidR="007C7162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693B62">
      <w:footerReference w:type="even" r:id="rId7"/>
      <w:footerReference w:type="default" r:id="rId8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D5C" w:rsidRDefault="00F77D5C">
      <w:r>
        <w:separator/>
      </w:r>
    </w:p>
  </w:endnote>
  <w:endnote w:type="continuationSeparator" w:id="0">
    <w:p w:rsidR="00F77D5C" w:rsidRDefault="00F7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D5C" w:rsidRDefault="00F77D5C">
      <w:r>
        <w:separator/>
      </w:r>
    </w:p>
  </w:footnote>
  <w:footnote w:type="continuationSeparator" w:id="0">
    <w:p w:rsidR="00F77D5C" w:rsidRDefault="00F7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C355A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8404D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3B62"/>
    <w:rsid w:val="00695AB8"/>
    <w:rsid w:val="006A2DB0"/>
    <w:rsid w:val="006B0839"/>
    <w:rsid w:val="006B1218"/>
    <w:rsid w:val="006B7A8B"/>
    <w:rsid w:val="006C7804"/>
    <w:rsid w:val="006D270E"/>
    <w:rsid w:val="006E45F9"/>
    <w:rsid w:val="006F2A28"/>
    <w:rsid w:val="0071515D"/>
    <w:rsid w:val="007171FB"/>
    <w:rsid w:val="00730794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0461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77D5C"/>
    <w:rsid w:val="00F82D51"/>
    <w:rsid w:val="00F97BFD"/>
    <w:rsid w:val="00FA6050"/>
    <w:rsid w:val="00FB1CD8"/>
    <w:rsid w:val="00FC62A4"/>
    <w:rsid w:val="00FD095F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2C7633-0F14-4658-B4AA-F08B1A65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2025-07-10T06:27:00Z</dcterms:created>
  <dcterms:modified xsi:type="dcterms:W3CDTF">2025-07-10T06:27:00Z</dcterms:modified>
</cp:coreProperties>
</file>